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E3FA3" w14:textId="77777777" w:rsidR="00BD1FA6" w:rsidRDefault="00BD1FA6" w:rsidP="00BD1FA6">
      <w:pPr>
        <w:spacing w:line="240" w:lineRule="auto"/>
      </w:pPr>
    </w:p>
    <w:p w14:paraId="6FCBFFDE" w14:textId="77777777" w:rsidR="00BD1FA6" w:rsidRDefault="00BD1FA6" w:rsidP="00BD1FA6">
      <w:pPr>
        <w:pStyle w:val="Kopfzeile"/>
        <w:tabs>
          <w:tab w:val="clear" w:pos="4536"/>
          <w:tab w:val="clear" w:pos="9072"/>
        </w:tabs>
      </w:pPr>
    </w:p>
    <w:p w14:paraId="0023D593" w14:textId="77777777" w:rsidR="00BD1FA6" w:rsidRDefault="00BD1FA6" w:rsidP="00BD1FA6">
      <w:pPr>
        <w:spacing w:line="240" w:lineRule="auto"/>
      </w:pPr>
    </w:p>
    <w:p w14:paraId="33DE0CAB" w14:textId="222DE5C6" w:rsidR="00A136FA" w:rsidRPr="00A136FA" w:rsidRDefault="00A136FA" w:rsidP="00A136FA">
      <w:pPr>
        <w:spacing w:line="240" w:lineRule="auto"/>
        <w:jc w:val="center"/>
        <w:rPr>
          <w:b/>
          <w:bCs/>
          <w:sz w:val="40"/>
          <w:szCs w:val="36"/>
          <w:u w:val="single"/>
        </w:rPr>
      </w:pPr>
      <w:r w:rsidRPr="00A136FA">
        <w:rPr>
          <w:b/>
          <w:bCs/>
          <w:sz w:val="40"/>
          <w:szCs w:val="36"/>
          <w:u w:val="single"/>
        </w:rPr>
        <w:t>Pressetext 2026</w:t>
      </w:r>
    </w:p>
    <w:p w14:paraId="2BC5274B" w14:textId="77777777" w:rsidR="00A136FA" w:rsidRDefault="00A136FA" w:rsidP="00A136FA">
      <w:pPr>
        <w:spacing w:line="240" w:lineRule="auto"/>
        <w:rPr>
          <w:b/>
          <w:bCs/>
        </w:rPr>
      </w:pPr>
    </w:p>
    <w:p w14:paraId="06EE846A" w14:textId="77777777" w:rsidR="00A136FA" w:rsidRDefault="00A136FA" w:rsidP="00A136FA">
      <w:pPr>
        <w:spacing w:line="240" w:lineRule="auto"/>
        <w:rPr>
          <w:b/>
          <w:bCs/>
        </w:rPr>
      </w:pPr>
    </w:p>
    <w:p w14:paraId="3D1B49D7" w14:textId="2B273BB3" w:rsidR="00A136FA" w:rsidRPr="00A136FA" w:rsidRDefault="00A136FA" w:rsidP="00A136FA">
      <w:pPr>
        <w:spacing w:line="240" w:lineRule="auto"/>
      </w:pPr>
      <w:r w:rsidRPr="00A136FA">
        <w:rPr>
          <w:b/>
          <w:bCs/>
        </w:rPr>
        <w:t>Rolandstädter Blasmusik Belgern e.V. – Hier wird Musik lebendig!</w:t>
      </w:r>
    </w:p>
    <w:p w14:paraId="5AEC90CD" w14:textId="77777777" w:rsidR="00A136FA" w:rsidRPr="00A136FA" w:rsidRDefault="00A136FA" w:rsidP="00A136FA">
      <w:pPr>
        <w:spacing w:line="240" w:lineRule="auto"/>
      </w:pPr>
      <w:r w:rsidRPr="00A136FA">
        <w:t>Wenn Leidenschaft auf Vielfalt trifft, entsteht etwas Einzigartiges: Unter dem kraftvollen Motto „Wir machen Musik lebendig!“ beweist die Rolandstädter Blasmusik Belgern e.V., wie modern und verbindend Blasmusik sein kann. Das Orchester bricht gekonnt mit alten Klischees und schlägt eine Brücke zwischen den Musikstilen. Von traditionellen Märschen über schwungvolle Polkas bis hin zu Welthits aus Pop und Rock – die Musikerinnen und Musiker haben für jeden Geschmack den passenden Ton im Gepäck.</w:t>
      </w:r>
    </w:p>
    <w:p w14:paraId="407BDE31" w14:textId="77777777" w:rsidR="00A136FA" w:rsidRPr="00A136FA" w:rsidRDefault="00A136FA" w:rsidP="00A136FA">
      <w:pPr>
        <w:spacing w:line="240" w:lineRule="auto"/>
      </w:pPr>
      <w:r w:rsidRPr="00A136FA">
        <w:t>Dass Gemeinschaft bei den Rolandstädtern großgeschrieben wird, zeigt sich auf der Bühne genauso wie im Vereinsleben. Die tiefe Verbundenheit zur nordsächsischen Heimat und die gemeinsame Freude am Musizieren schweißen das Ensemble zusammen. Erleben Sie ein eingespieltes Orchester voller Energie und Spielfreude und freuen Sie sich auf ein abwechslungsreiches Konzerterlebnis, das einfach gute Laune macht!</w:t>
      </w:r>
    </w:p>
    <w:p w14:paraId="79C5077F" w14:textId="77777777" w:rsidR="00BD1FA6" w:rsidRDefault="00BD1FA6" w:rsidP="00BD1FA6">
      <w:pPr>
        <w:spacing w:line="240" w:lineRule="auto"/>
      </w:pPr>
    </w:p>
    <w:sectPr w:rsidR="00BD1FA6" w:rsidSect="000320FC">
      <w:headerReference w:type="even" r:id="rId7"/>
      <w:headerReference w:type="default" r:id="rId8"/>
      <w:footerReference w:type="even" r:id="rId9"/>
      <w:footerReference w:type="default" r:id="rId10"/>
      <w:headerReference w:type="first" r:id="rId11"/>
      <w:footerReference w:type="first" r:id="rId12"/>
      <w:pgSz w:w="11906" w:h="16838"/>
      <w:pgMar w:top="1417" w:right="746" w:bottom="1134" w:left="1417" w:header="708" w:footer="6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DCE37" w14:textId="77777777" w:rsidR="00AC7E9D" w:rsidRDefault="00AC7E9D">
      <w:r>
        <w:separator/>
      </w:r>
    </w:p>
  </w:endnote>
  <w:endnote w:type="continuationSeparator" w:id="0">
    <w:p w14:paraId="63B3EEDB" w14:textId="77777777" w:rsidR="00AC7E9D" w:rsidRDefault="00AC7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007EF" w14:textId="77777777" w:rsidR="00A136FA" w:rsidRDefault="00A136F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9A2F7" w14:textId="0D4EDE8D" w:rsidR="00F90E45" w:rsidRDefault="00F90E45" w:rsidP="000320FC">
    <w:pPr>
      <w:pStyle w:val="Fuzeile"/>
      <w:pBdr>
        <w:top w:val="single" w:sz="4" w:space="1" w:color="auto"/>
      </w:pBdr>
      <w:tabs>
        <w:tab w:val="clear" w:pos="4536"/>
        <w:tab w:val="clear" w:pos="9072"/>
        <w:tab w:val="left" w:pos="3119"/>
        <w:tab w:val="left" w:pos="5954"/>
        <w:tab w:val="left" w:pos="8505"/>
      </w:tabs>
      <w:rPr>
        <w:sz w:val="16"/>
      </w:rPr>
    </w:pPr>
    <w:r>
      <w:rPr>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E7A8F" w14:textId="77777777" w:rsidR="00A136FA" w:rsidRDefault="00A136F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54684" w14:textId="77777777" w:rsidR="00AC7E9D" w:rsidRDefault="00AC7E9D">
      <w:r>
        <w:separator/>
      </w:r>
    </w:p>
  </w:footnote>
  <w:footnote w:type="continuationSeparator" w:id="0">
    <w:p w14:paraId="2031E638" w14:textId="77777777" w:rsidR="00AC7E9D" w:rsidRDefault="00AC7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72EE4" w14:textId="77777777" w:rsidR="00A136FA" w:rsidRDefault="00A136F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734B2" w14:textId="77777777" w:rsidR="00F90E45" w:rsidRDefault="004E45F1">
    <w:pPr>
      <w:pStyle w:val="Kopfzeile"/>
    </w:pPr>
    <w:r>
      <w:rPr>
        <w:noProof/>
      </w:rPr>
      <w:drawing>
        <wp:anchor distT="0" distB="0" distL="114300" distR="114300" simplePos="0" relativeHeight="251658240" behindDoc="1" locked="0" layoutInCell="1" allowOverlap="1" wp14:anchorId="49EDC0AA" wp14:editId="41052667">
          <wp:simplePos x="0" y="0"/>
          <wp:positionH relativeFrom="column">
            <wp:posOffset>-327660</wp:posOffset>
          </wp:positionH>
          <wp:positionV relativeFrom="paragraph">
            <wp:posOffset>-332740</wp:posOffset>
          </wp:positionV>
          <wp:extent cx="6504305" cy="1238885"/>
          <wp:effectExtent l="0" t="0" r="0" b="0"/>
          <wp:wrapNone/>
          <wp:docPr id="2" name="Bild 1" descr="briefkopf_rbv_belg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efkopf_rbv_belger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4305" cy="1238885"/>
                  </a:xfrm>
                  <a:prstGeom prst="rect">
                    <a:avLst/>
                  </a:prstGeom>
                  <a:noFill/>
                  <a:ln>
                    <a:noFill/>
                  </a:ln>
                </pic:spPr>
              </pic:pic>
            </a:graphicData>
          </a:graphic>
          <wp14:sizeRelH relativeFrom="page">
            <wp14:pctWidth>0</wp14:pctWidth>
          </wp14:sizeRelH>
          <wp14:sizeRelV relativeFrom="page">
            <wp14:pctHeight>0</wp14:pctHeight>
          </wp14:sizeRelV>
        </wp:anchor>
      </w:drawing>
    </w:r>
    <w:r w:rsidR="00A8279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37DF4" w14:textId="77777777" w:rsidR="00A136FA" w:rsidRDefault="00A136F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34D"/>
    <w:rsid w:val="00012BFC"/>
    <w:rsid w:val="0001519C"/>
    <w:rsid w:val="000266A9"/>
    <w:rsid w:val="000307CC"/>
    <w:rsid w:val="000320FC"/>
    <w:rsid w:val="00044F80"/>
    <w:rsid w:val="0006011B"/>
    <w:rsid w:val="000779E3"/>
    <w:rsid w:val="0009226D"/>
    <w:rsid w:val="000B2606"/>
    <w:rsid w:val="000C2ED3"/>
    <w:rsid w:val="000E6AE7"/>
    <w:rsid w:val="00103A0B"/>
    <w:rsid w:val="00111E5E"/>
    <w:rsid w:val="00121250"/>
    <w:rsid w:val="0012458D"/>
    <w:rsid w:val="00144DC8"/>
    <w:rsid w:val="00145C86"/>
    <w:rsid w:val="001518D1"/>
    <w:rsid w:val="00161162"/>
    <w:rsid w:val="0016223C"/>
    <w:rsid w:val="00171EA0"/>
    <w:rsid w:val="00177649"/>
    <w:rsid w:val="00187AF0"/>
    <w:rsid w:val="001A3C6C"/>
    <w:rsid w:val="001A56DA"/>
    <w:rsid w:val="001D6679"/>
    <w:rsid w:val="001F6E71"/>
    <w:rsid w:val="0020140E"/>
    <w:rsid w:val="00207909"/>
    <w:rsid w:val="002325DA"/>
    <w:rsid w:val="002367F6"/>
    <w:rsid w:val="002541D7"/>
    <w:rsid w:val="002726A6"/>
    <w:rsid w:val="00291C90"/>
    <w:rsid w:val="002A1C71"/>
    <w:rsid w:val="002A4E37"/>
    <w:rsid w:val="002B050D"/>
    <w:rsid w:val="002F0369"/>
    <w:rsid w:val="00312B89"/>
    <w:rsid w:val="0032193D"/>
    <w:rsid w:val="00326262"/>
    <w:rsid w:val="0033471D"/>
    <w:rsid w:val="00334797"/>
    <w:rsid w:val="00335C62"/>
    <w:rsid w:val="00354AF9"/>
    <w:rsid w:val="00360BF9"/>
    <w:rsid w:val="00380770"/>
    <w:rsid w:val="00385E7C"/>
    <w:rsid w:val="003933F9"/>
    <w:rsid w:val="003A7B37"/>
    <w:rsid w:val="003B2458"/>
    <w:rsid w:val="003C74EA"/>
    <w:rsid w:val="003D092E"/>
    <w:rsid w:val="003F04B7"/>
    <w:rsid w:val="003F3B75"/>
    <w:rsid w:val="003F672F"/>
    <w:rsid w:val="004208EA"/>
    <w:rsid w:val="00431D5C"/>
    <w:rsid w:val="00431E49"/>
    <w:rsid w:val="00434D25"/>
    <w:rsid w:val="0043774C"/>
    <w:rsid w:val="00467DCE"/>
    <w:rsid w:val="004760E3"/>
    <w:rsid w:val="00481A05"/>
    <w:rsid w:val="00497071"/>
    <w:rsid w:val="004A0661"/>
    <w:rsid w:val="004A7F7D"/>
    <w:rsid w:val="004D4A02"/>
    <w:rsid w:val="004E45F1"/>
    <w:rsid w:val="004E620C"/>
    <w:rsid w:val="004F0D16"/>
    <w:rsid w:val="004F6331"/>
    <w:rsid w:val="0050688B"/>
    <w:rsid w:val="00506E99"/>
    <w:rsid w:val="005103B2"/>
    <w:rsid w:val="0051410E"/>
    <w:rsid w:val="005326AE"/>
    <w:rsid w:val="00544519"/>
    <w:rsid w:val="00554F9A"/>
    <w:rsid w:val="005670E7"/>
    <w:rsid w:val="00577737"/>
    <w:rsid w:val="00586A14"/>
    <w:rsid w:val="005B0930"/>
    <w:rsid w:val="005B687A"/>
    <w:rsid w:val="005C6C4D"/>
    <w:rsid w:val="005E1B20"/>
    <w:rsid w:val="005F2144"/>
    <w:rsid w:val="00616CB5"/>
    <w:rsid w:val="00617811"/>
    <w:rsid w:val="00617C04"/>
    <w:rsid w:val="00645951"/>
    <w:rsid w:val="00645FE1"/>
    <w:rsid w:val="00646A11"/>
    <w:rsid w:val="00656270"/>
    <w:rsid w:val="006679CB"/>
    <w:rsid w:val="006714DB"/>
    <w:rsid w:val="006928DB"/>
    <w:rsid w:val="006A0BC5"/>
    <w:rsid w:val="006A3670"/>
    <w:rsid w:val="006B42EF"/>
    <w:rsid w:val="006C049B"/>
    <w:rsid w:val="006C50DF"/>
    <w:rsid w:val="006C6A28"/>
    <w:rsid w:val="006D50BF"/>
    <w:rsid w:val="006E68C4"/>
    <w:rsid w:val="006F3067"/>
    <w:rsid w:val="006F3E65"/>
    <w:rsid w:val="00714639"/>
    <w:rsid w:val="0073508C"/>
    <w:rsid w:val="0073607A"/>
    <w:rsid w:val="0073622D"/>
    <w:rsid w:val="007533B5"/>
    <w:rsid w:val="00755765"/>
    <w:rsid w:val="00766C6F"/>
    <w:rsid w:val="00772DE3"/>
    <w:rsid w:val="00774680"/>
    <w:rsid w:val="007806F1"/>
    <w:rsid w:val="007956A6"/>
    <w:rsid w:val="007B5E5B"/>
    <w:rsid w:val="007B6019"/>
    <w:rsid w:val="007C54DA"/>
    <w:rsid w:val="007D1288"/>
    <w:rsid w:val="007E3861"/>
    <w:rsid w:val="00802222"/>
    <w:rsid w:val="00817A19"/>
    <w:rsid w:val="008211A8"/>
    <w:rsid w:val="0082216F"/>
    <w:rsid w:val="00837AC3"/>
    <w:rsid w:val="008465FA"/>
    <w:rsid w:val="0085338D"/>
    <w:rsid w:val="0085474B"/>
    <w:rsid w:val="0085705E"/>
    <w:rsid w:val="0086780B"/>
    <w:rsid w:val="008804D4"/>
    <w:rsid w:val="00882A22"/>
    <w:rsid w:val="008905FE"/>
    <w:rsid w:val="008940E5"/>
    <w:rsid w:val="008C778D"/>
    <w:rsid w:val="008D0ABE"/>
    <w:rsid w:val="008D7226"/>
    <w:rsid w:val="008E07CD"/>
    <w:rsid w:val="008E183E"/>
    <w:rsid w:val="008E2730"/>
    <w:rsid w:val="008F52AD"/>
    <w:rsid w:val="00913419"/>
    <w:rsid w:val="0095275E"/>
    <w:rsid w:val="00972FF8"/>
    <w:rsid w:val="009A05F2"/>
    <w:rsid w:val="009B3BDB"/>
    <w:rsid w:val="009C231A"/>
    <w:rsid w:val="009D05C1"/>
    <w:rsid w:val="009D24AD"/>
    <w:rsid w:val="009D7174"/>
    <w:rsid w:val="00A02C2E"/>
    <w:rsid w:val="00A04533"/>
    <w:rsid w:val="00A07DDA"/>
    <w:rsid w:val="00A136FA"/>
    <w:rsid w:val="00A23FCD"/>
    <w:rsid w:val="00A370EF"/>
    <w:rsid w:val="00A45256"/>
    <w:rsid w:val="00A474BC"/>
    <w:rsid w:val="00A524DF"/>
    <w:rsid w:val="00A54E45"/>
    <w:rsid w:val="00A54FC3"/>
    <w:rsid w:val="00A61636"/>
    <w:rsid w:val="00A620B4"/>
    <w:rsid w:val="00A6237E"/>
    <w:rsid w:val="00A709C1"/>
    <w:rsid w:val="00A8279D"/>
    <w:rsid w:val="00A85D80"/>
    <w:rsid w:val="00A9178F"/>
    <w:rsid w:val="00A91D42"/>
    <w:rsid w:val="00AA12C2"/>
    <w:rsid w:val="00AA602B"/>
    <w:rsid w:val="00AB377D"/>
    <w:rsid w:val="00AB734D"/>
    <w:rsid w:val="00AC7E9D"/>
    <w:rsid w:val="00AE219A"/>
    <w:rsid w:val="00AE43E4"/>
    <w:rsid w:val="00AE7936"/>
    <w:rsid w:val="00AF1953"/>
    <w:rsid w:val="00B01833"/>
    <w:rsid w:val="00B21A4E"/>
    <w:rsid w:val="00B279CC"/>
    <w:rsid w:val="00B31856"/>
    <w:rsid w:val="00B34394"/>
    <w:rsid w:val="00B51F5E"/>
    <w:rsid w:val="00B6559E"/>
    <w:rsid w:val="00B710E4"/>
    <w:rsid w:val="00B76460"/>
    <w:rsid w:val="00BA3D9E"/>
    <w:rsid w:val="00BA5E42"/>
    <w:rsid w:val="00BB2950"/>
    <w:rsid w:val="00BB50D5"/>
    <w:rsid w:val="00BB625B"/>
    <w:rsid w:val="00BD1FA6"/>
    <w:rsid w:val="00BE2116"/>
    <w:rsid w:val="00BE5B1E"/>
    <w:rsid w:val="00BF4BFA"/>
    <w:rsid w:val="00C116CE"/>
    <w:rsid w:val="00C222AB"/>
    <w:rsid w:val="00C33638"/>
    <w:rsid w:val="00C423EB"/>
    <w:rsid w:val="00C4425C"/>
    <w:rsid w:val="00C60C4E"/>
    <w:rsid w:val="00C63FCA"/>
    <w:rsid w:val="00C855B8"/>
    <w:rsid w:val="00C914A3"/>
    <w:rsid w:val="00C95024"/>
    <w:rsid w:val="00CA36D9"/>
    <w:rsid w:val="00CA4FE8"/>
    <w:rsid w:val="00CB2424"/>
    <w:rsid w:val="00CB799D"/>
    <w:rsid w:val="00CC685C"/>
    <w:rsid w:val="00CD7D32"/>
    <w:rsid w:val="00CE0CAF"/>
    <w:rsid w:val="00D01B65"/>
    <w:rsid w:val="00D206DC"/>
    <w:rsid w:val="00D25EAC"/>
    <w:rsid w:val="00D70E4A"/>
    <w:rsid w:val="00D77AA3"/>
    <w:rsid w:val="00D83985"/>
    <w:rsid w:val="00D87248"/>
    <w:rsid w:val="00D905A0"/>
    <w:rsid w:val="00D96AC4"/>
    <w:rsid w:val="00DB06B2"/>
    <w:rsid w:val="00DB141A"/>
    <w:rsid w:val="00DB7233"/>
    <w:rsid w:val="00DC76F1"/>
    <w:rsid w:val="00DD0EE5"/>
    <w:rsid w:val="00DE3B87"/>
    <w:rsid w:val="00DF0200"/>
    <w:rsid w:val="00E15417"/>
    <w:rsid w:val="00E16BE4"/>
    <w:rsid w:val="00E20CF8"/>
    <w:rsid w:val="00E31FDE"/>
    <w:rsid w:val="00E458AD"/>
    <w:rsid w:val="00E52C74"/>
    <w:rsid w:val="00E60E29"/>
    <w:rsid w:val="00EA2F35"/>
    <w:rsid w:val="00EA724E"/>
    <w:rsid w:val="00EC1E2C"/>
    <w:rsid w:val="00EC239E"/>
    <w:rsid w:val="00ED0576"/>
    <w:rsid w:val="00ED5EC2"/>
    <w:rsid w:val="00EE0D16"/>
    <w:rsid w:val="00EF0CA8"/>
    <w:rsid w:val="00EF55D6"/>
    <w:rsid w:val="00EF55EF"/>
    <w:rsid w:val="00F05329"/>
    <w:rsid w:val="00F10464"/>
    <w:rsid w:val="00F170FC"/>
    <w:rsid w:val="00F22513"/>
    <w:rsid w:val="00F56FF0"/>
    <w:rsid w:val="00F6460A"/>
    <w:rsid w:val="00F7589C"/>
    <w:rsid w:val="00F812FC"/>
    <w:rsid w:val="00F83C61"/>
    <w:rsid w:val="00F90E45"/>
    <w:rsid w:val="00F94242"/>
    <w:rsid w:val="00FA081D"/>
    <w:rsid w:val="00FB48B7"/>
    <w:rsid w:val="00FC600F"/>
    <w:rsid w:val="00FD6AA2"/>
    <w:rsid w:val="00FE252E"/>
    <w:rsid w:val="00FE76D7"/>
    <w:rsid w:val="00FF0A33"/>
    <w:rsid w:val="00FF3B76"/>
    <w:rsid w:val="307651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72109A"/>
  <w15:docId w15:val="{B683ACA6-4F2F-4F29-9DB8-FA942299C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D1FA6"/>
    <w:pPr>
      <w:spacing w:line="360" w:lineRule="auto"/>
      <w:jc w:val="both"/>
    </w:pPr>
    <w:rPr>
      <w:sz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BD1FA6"/>
    <w:pPr>
      <w:tabs>
        <w:tab w:val="center" w:pos="4536"/>
        <w:tab w:val="right" w:pos="9072"/>
      </w:tabs>
    </w:pPr>
  </w:style>
  <w:style w:type="paragraph" w:styleId="Fuzeile">
    <w:name w:val="footer"/>
    <w:basedOn w:val="Standard"/>
    <w:rsid w:val="00BD1FA6"/>
    <w:pPr>
      <w:tabs>
        <w:tab w:val="center" w:pos="4536"/>
        <w:tab w:val="right" w:pos="9072"/>
      </w:tabs>
    </w:pPr>
  </w:style>
  <w:style w:type="paragraph" w:styleId="Sprechblasentext">
    <w:name w:val="Balloon Text"/>
    <w:basedOn w:val="Standard"/>
    <w:link w:val="SprechblasentextZchn"/>
    <w:rsid w:val="000320FC"/>
    <w:pPr>
      <w:spacing w:line="240" w:lineRule="auto"/>
    </w:pPr>
    <w:rPr>
      <w:rFonts w:ascii="Tahoma" w:hAnsi="Tahoma" w:cs="Tahoma"/>
      <w:sz w:val="16"/>
      <w:szCs w:val="16"/>
    </w:rPr>
  </w:style>
  <w:style w:type="character" w:customStyle="1" w:styleId="SprechblasentextZchn">
    <w:name w:val="Sprechblasentext Zchn"/>
    <w:link w:val="Sprechblasentext"/>
    <w:rsid w:val="000320FC"/>
    <w:rPr>
      <w:rFonts w:ascii="Tahoma" w:hAnsi="Tahoma" w:cs="Tahoma"/>
      <w:sz w:val="16"/>
      <w:szCs w:val="16"/>
    </w:rPr>
  </w:style>
  <w:style w:type="table" w:styleId="Tabellenraster">
    <w:name w:val="Table Grid"/>
    <w:basedOn w:val="NormaleTabelle"/>
    <w:rsid w:val="00A02C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94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RBV\Kopfbogen,%20Plakate,%20Einladungen\Kopfb&#246;gen\Kopfbogen%20Einzelbrief.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27D4C-A77C-4893-979A-4937ABC72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Kopfbogen Einzelbrief</Template>
  <TotalTime>0</TotalTime>
  <Pages>1</Pages>
  <Words>135</Words>
  <Characters>857</Characters>
  <Application>Microsoft Office Word</Application>
  <DocSecurity>0</DocSecurity>
  <Lines>16</Lines>
  <Paragraphs>4</Paragraphs>
  <ScaleCrop>false</ScaleCrop>
  <Company>PC</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Rolandstädter Blasmusikverein Belgern e</dc:title>
  <dc:creator>Hempel</dc:creator>
  <cp:lastModifiedBy>Johannes Höneke</cp:lastModifiedBy>
  <cp:revision>2</cp:revision>
  <cp:lastPrinted>2022-04-06T13:06:00Z</cp:lastPrinted>
  <dcterms:created xsi:type="dcterms:W3CDTF">2026-06-10T09:19:00Z</dcterms:created>
  <dcterms:modified xsi:type="dcterms:W3CDTF">2026-06-10T09:19:00Z</dcterms:modified>
</cp:coreProperties>
</file>